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9.399796" w:type="dxa"/>
      </w:tblPr>
      <w:tblGrid/>
      <w:tr>
        <w:trPr>
          <w:trHeight w:val="3679" w:hRule="exact"/>
        </w:trPr>
        <w:tc>
          <w:tcPr>
            <w:tcW w:w="4800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7992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21" w:right="22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Pr/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99"/>
                <w:b/>
                <w:bCs/>
              </w:rPr>
              <w:t>Organi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  <w:w w:val="99"/>
                <w:b/>
                <w:bCs/>
              </w:rPr>
              <w:t>z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99"/>
                <w:b/>
                <w:bCs/>
              </w:rPr>
              <w:t>ational/Community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1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99"/>
                <w:b/>
                <w:bCs/>
              </w:rPr>
              <w:t>Leader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-Respond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correspondence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from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Extension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Office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-Inform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County/District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Office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Club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Plans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-Establish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maintain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communications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with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Club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Leaders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Members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6" w:lineRule="auto"/>
              <w:ind w:left="100" w:right="2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-Build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discuss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agenda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with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officers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before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each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meeting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arrangements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club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meeting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place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6" w:lineRule="auto"/>
              <w:ind w:left="100" w:right="82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-Communication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link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between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families,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club,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Extension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Office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-Give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encouragement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leaders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6" w:lineRule="auto"/>
              <w:ind w:left="100" w:right="9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-Assist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officers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involve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members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achieve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club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personal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goals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74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7968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13" w:right="91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Pr/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  <w:b/>
                <w:bCs/>
              </w:rPr>
              <w:t>Project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  <w:b/>
                <w:bCs/>
              </w:rPr>
              <w:t>Leader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99"/>
                <w:b/>
                <w:bCs/>
              </w:rPr>
              <w:t>Trainer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6" w:lineRule="auto"/>
              <w:ind w:left="100" w:right="4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-Help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new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leaders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understand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4-H,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the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club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their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responsibilities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-Give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list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members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enrolled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projects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Project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Leader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-Give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enrollment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lists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Leaders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6" w:lineRule="auto"/>
              <w:ind w:left="100" w:right="11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-Develop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ills,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nowledge,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attitude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teaching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projects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6" w:lineRule="auto"/>
              <w:ind w:left="100" w:right="62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-Coordinate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activities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schedules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project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leaders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-Provide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praise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encouragement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PLeaders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6" w:lineRule="auto"/>
              <w:ind w:left="100" w:right="4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-Instruct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Project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Leaders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their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responsibilities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assist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when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needed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840" w:type="dxa"/>
            <w:tcBorders>
              <w:top w:val="single" w:sz="8.47992" w:space="0" w:color="000000"/>
              <w:bottom w:val="single" w:sz="8.47992" w:space="0" w:color="000000"/>
              <w:left w:val="single" w:sz="8.47968" w:space="0" w:color="000000"/>
              <w:right w:val="single" w:sz="8.47968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870" w:right="84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Pr/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  <w:b/>
                <w:bCs/>
              </w:rPr>
              <w:t>New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  <w:b/>
                <w:bCs/>
              </w:rPr>
              <w:t>Family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99"/>
                <w:b/>
                <w:bCs/>
              </w:rPr>
              <w:t>Coordinator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-Help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new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members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understand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what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they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4-H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6" w:lineRule="auto"/>
              <w:ind w:left="100" w:right="18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-Welcome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guests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by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introducing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following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their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interests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6" w:lineRule="auto"/>
              <w:ind w:left="100" w:right="46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-Help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parents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understand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their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responsibilities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support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club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members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-Assist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new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members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project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selection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539" w:hRule="exact"/>
        </w:trPr>
        <w:tc>
          <w:tcPr>
            <w:tcW w:w="4800" w:type="dxa"/>
            <w:tcBorders>
              <w:top w:val="single" w:sz="8.47992" w:space="0" w:color="000000"/>
              <w:bottom w:val="single" w:sz="8.48016" w:space="0" w:color="000000"/>
              <w:left w:val="single" w:sz="8.48016" w:space="0" w:color="000000"/>
              <w:right w:val="single" w:sz="8.47992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485" w:right="-2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Pr/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  <w:b/>
                <w:bCs/>
              </w:rPr>
              <w:t>Project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  <w:b/>
                <w:bCs/>
              </w:rPr>
              <w:t>Leader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6" w:lineRule="auto"/>
              <w:ind w:left="100" w:right="25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-Help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members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acquire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tools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other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supplies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their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projects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6" w:lineRule="auto"/>
              <w:ind w:left="100" w:right="1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-Explain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members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the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project,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required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materials,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conduct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meetings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6" w:lineRule="auto"/>
              <w:ind w:left="100" w:right="4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-Involve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experienced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eens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other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members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project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teaching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740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7968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97" w:right="-2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Pr/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  <w:b/>
                <w:bCs/>
              </w:rPr>
              <w:t>Parents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  <w:b/>
                <w:bCs/>
              </w:rPr>
              <w:t>Committee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-Recruit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adult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leaders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club..i.e.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Organi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ational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Leaders,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Project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Leaders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6" w:lineRule="auto"/>
              <w:ind w:left="100" w:right="56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-Recruit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volunteers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the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Club's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4-H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Parents'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Committee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6" w:lineRule="auto"/>
              <w:ind w:left="100" w:right="44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-Represent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parents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policy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decisions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the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4-H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Club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6" w:lineRule="auto"/>
              <w:ind w:left="100" w:right="69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-Inform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parents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club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plans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get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parents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involved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-Celebrate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honor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accomplishments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Leaders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840" w:type="dxa"/>
            <w:tcBorders>
              <w:top w:val="single" w:sz="8.47992" w:space="0" w:color="000000"/>
              <w:bottom w:val="single" w:sz="8.48016" w:space="0" w:color="000000"/>
              <w:left w:val="single" w:sz="8.47968" w:space="0" w:color="000000"/>
              <w:right w:val="single" w:sz="8.47968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60" w:right="-2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Pr/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  <w:b/>
                <w:bCs/>
              </w:rPr>
              <w:t>Records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  <w:b/>
                <w:bCs/>
              </w:rPr>
              <w:t>and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3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  <w:b/>
                <w:bCs/>
              </w:rPr>
              <w:t>ards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  <w:b/>
                <w:bCs/>
              </w:rPr>
              <w:t>Trainer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6" w:lineRule="auto"/>
              <w:ind w:left="100" w:right="6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-Help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members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talk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evaluate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their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progress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towards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goals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6" w:lineRule="auto"/>
              <w:ind w:left="100" w:right="8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-Train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4-H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members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parents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the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competitive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events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6" w:lineRule="auto"/>
              <w:ind w:left="100" w:right="148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-Commend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4-Hers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their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progress,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accomplishments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-Help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children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using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understanding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4-H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records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6" w:lineRule="auto"/>
              <w:ind w:left="100" w:right="47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-Assist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members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setting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goals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planning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awards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83" w:hRule="exact"/>
        </w:trPr>
        <w:tc>
          <w:tcPr>
            <w:tcW w:w="4800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7992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12" w:right="161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Pr/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  <w:b/>
                <w:bCs/>
              </w:rPr>
              <w:t>4-H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99"/>
                <w:b/>
                <w:bCs/>
              </w:rPr>
              <w:t>Council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-Coordinate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County/District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Activities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-Provide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ideas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concerns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Youth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4-H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6" w:lineRule="auto"/>
              <w:ind w:left="100" w:right="2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-Establish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maintain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relationships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with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civic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public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leaders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740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7968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37" w:right="1535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Pr/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  <w:b/>
                <w:bCs/>
              </w:rPr>
              <w:t>4-H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99"/>
                <w:b/>
                <w:bCs/>
              </w:rPr>
              <w:t>Member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-Management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4-H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finances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-Evaluate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accomplishments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club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i.e.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goals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-Recruit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4-H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members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840" w:type="dxa"/>
            <w:tcBorders>
              <w:top w:val="single" w:sz="8.48016" w:space="0" w:color="000000"/>
              <w:bottom w:val="single" w:sz="8.48016" w:space="0" w:color="000000"/>
              <w:left w:val="single" w:sz="8.47968" w:space="0" w:color="000000"/>
              <w:right w:val="single" w:sz="8.47968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910" w:right="1889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Pr/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99"/>
                <w:b/>
                <w:bCs/>
              </w:rPr>
              <w:t>Parents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-Encourage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their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children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project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work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6" w:lineRule="auto"/>
              <w:ind w:left="100" w:right="24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-Help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their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children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roles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committee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members,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officer,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other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functions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6" w:lineRule="auto"/>
              <w:ind w:left="100" w:right="49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-Be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ready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host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4-H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project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meeting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home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locate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place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-Attend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4-H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meetings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activities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with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members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46" w:lineRule="auto"/>
              <w:ind w:left="100" w:right="14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-Help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members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plan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time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attend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4-H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activities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4-H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responsibilities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-Help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their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children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decide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about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4-H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participation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5840" w:h="12240" w:orient="landscape"/>
          <w:pgMar w:top="620" w:bottom="280" w:left="620" w:right="6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Sz w:w="15840" w:h="12240" w:orient="landscape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dwaldren</dc:creator>
  <dc:title>C:\Documents and Settings\dwaldren\Desktop\Strengthening Clubs II-2008\4.  Supportive &amp; Engaged Adult Leadership\ClubStructureC</dc:title>
  <dcterms:created xsi:type="dcterms:W3CDTF">2015-05-13T15:22:27Z</dcterms:created>
  <dcterms:modified xsi:type="dcterms:W3CDTF">2015-05-13T15:22:27Z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2009-03-12T00:00:00Z</vt:filetime>
  </property>
  <property fmtid="{D5CDD505-2E9C-101B-9397-08002B2CF9AE}" pid="3" name="LastSaved">
    <vt:filetime>2015-05-13T00:00:00Z</vt:filetime>
  </property>
</Properties>
</file>